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6C77C4E8" w14:textId="4C3974B2" w:rsidR="00A70556" w:rsidRDefault="00CF7844" w:rsidP="006C74CF">
            <w:pPr>
              <w:spacing w:after="0" w:line="240" w:lineRule="auto"/>
            </w:pPr>
            <w:r>
              <w:t xml:space="preserve">F066 </w:t>
            </w:r>
            <w:r w:rsidR="00F045F7">
              <w:t xml:space="preserve">Apoyo a Pequeños Productores para el Desarrollo de Capacidades Productivas, Proyecto E005 Proyectos Agropecuarios </w:t>
            </w:r>
            <w:r w:rsidR="00AF3096">
              <w:t>para</w:t>
            </w:r>
            <w:r w:rsidR="00F045F7">
              <w:t xml:space="preserve"> Mujeres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F045F7" w14:paraId="1D014C1E" w14:textId="77777777" w:rsidTr="009F4211">
        <w:trPr>
          <w:trHeight w:val="340"/>
        </w:trPr>
        <w:tc>
          <w:tcPr>
            <w:tcW w:w="4712" w:type="dxa"/>
            <w:gridSpan w:val="2"/>
            <w:vAlign w:val="center"/>
          </w:tcPr>
          <w:p w14:paraId="404D8B68" w14:textId="2A56DB62" w:rsidR="00B861E0" w:rsidRPr="00F045F7" w:rsidRDefault="00F045F7" w:rsidP="00A123E6">
            <w:pPr>
              <w:spacing w:after="0" w:line="276" w:lineRule="auto"/>
              <w:jc w:val="center"/>
            </w:pPr>
            <w:r w:rsidRPr="00F045F7">
              <w:t>01/01/2025</w:t>
            </w:r>
          </w:p>
        </w:tc>
        <w:tc>
          <w:tcPr>
            <w:tcW w:w="5206" w:type="dxa"/>
            <w:gridSpan w:val="2"/>
            <w:vAlign w:val="center"/>
          </w:tcPr>
          <w:p w14:paraId="79E9E4F4" w14:textId="387B6967" w:rsidR="00B861E0" w:rsidRPr="00F045F7" w:rsidRDefault="00F045F7" w:rsidP="00A123E6">
            <w:pPr>
              <w:spacing w:after="0" w:line="276" w:lineRule="auto"/>
              <w:jc w:val="center"/>
            </w:pPr>
            <w:r w:rsidRPr="00F045F7">
              <w:t>01/07/2025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14:paraId="37454C6A" w14:textId="77777777" w:rsidTr="00E06043">
        <w:trPr>
          <w:trHeight w:val="340"/>
        </w:trPr>
        <w:tc>
          <w:tcPr>
            <w:tcW w:w="9918" w:type="dxa"/>
            <w:gridSpan w:val="4"/>
          </w:tcPr>
          <w:p w14:paraId="78C4F704" w14:textId="3087E2E3" w:rsidR="009F4211" w:rsidRPr="007177CE" w:rsidRDefault="007177CE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7177CE">
              <w:t>Dr. Juan de Dios Trujillo, Director de Valor Agregado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4EA9684A" w:rsidR="00B920F2" w:rsidRDefault="007177CE" w:rsidP="00521401">
      <w:pPr>
        <w:pStyle w:val="Prrafodelista"/>
        <w:spacing w:after="0" w:line="276" w:lineRule="auto"/>
        <w:ind w:left="142"/>
        <w:jc w:val="both"/>
      </w:pPr>
      <w:r w:rsidRPr="00CA04EA">
        <w:rPr>
          <w:lang w:val="es-ES"/>
        </w:rPr>
        <w:t>Contar con una valoración del desempeño de</w:t>
      </w:r>
      <w:r>
        <w:rPr>
          <w:lang w:val="es-ES"/>
        </w:rPr>
        <w:t xml:space="preserve"> </w:t>
      </w:r>
      <w:r w:rsidRPr="00046CD4">
        <w:rPr>
          <w:lang w:val="es-ES"/>
        </w:rPr>
        <w:t>F066 Apoyo a Pequeños Productores para el Desarrollo de Capacidades Productivas</w:t>
      </w:r>
      <w:r w:rsidR="00FE5A45">
        <w:rPr>
          <w:lang w:val="es-ES"/>
        </w:rPr>
        <w:t>,</w:t>
      </w:r>
      <w:r w:rsidRPr="00046CD4">
        <w:rPr>
          <w:lang w:val="es-ES"/>
        </w:rPr>
        <w:t xml:space="preserve"> Proyecto: E005 Proyectos </w:t>
      </w:r>
      <w:r>
        <w:rPr>
          <w:lang w:val="es-ES"/>
        </w:rPr>
        <w:t>A</w:t>
      </w:r>
      <w:r w:rsidRPr="00046CD4">
        <w:rPr>
          <w:lang w:val="es-ES"/>
        </w:rPr>
        <w:t xml:space="preserve">gropecuarios para </w:t>
      </w:r>
      <w:r>
        <w:rPr>
          <w:lang w:val="es-ES"/>
        </w:rPr>
        <w:t>M</w:t>
      </w:r>
      <w:r w:rsidRPr="00046CD4">
        <w:rPr>
          <w:lang w:val="es-ES"/>
        </w:rPr>
        <w:t>ujeres</w:t>
      </w:r>
      <w:r w:rsidRPr="00CA04EA">
        <w:rPr>
          <w:lang w:val="es-ES"/>
        </w:rPr>
        <w:t xml:space="preserve"> en su ejercicio fiscal </w:t>
      </w:r>
      <w:r>
        <w:rPr>
          <w:lang w:val="es-ES"/>
        </w:rPr>
        <w:t>2024</w:t>
      </w:r>
      <w:r w:rsidRPr="00CA04EA">
        <w:rPr>
          <w:lang w:val="es-ES"/>
        </w:rPr>
        <w:t>, con base en la información entregada por las unidades responsables del programa, para contribuir a la toma de decisiones</w:t>
      </w:r>
      <w:r w:rsidR="00132967">
        <w:rPr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03E5BD84" w14:textId="77777777" w:rsidR="007177CE" w:rsidRDefault="007177CE" w:rsidP="007177CE">
      <w:pPr>
        <w:pStyle w:val="Prrafodelista"/>
        <w:numPr>
          <w:ilvl w:val="0"/>
          <w:numId w:val="2"/>
        </w:numPr>
        <w:spacing w:after="0" w:line="276" w:lineRule="auto"/>
        <w:ind w:left="567"/>
        <w:jc w:val="both"/>
      </w:pPr>
      <w:r>
        <w:t>Reportar los resultados y productos de los programas evaluados durante el ejercicio fiscal 2024 y enlistados en el Anexo II, mediante el análisis de los indicadores de resultados, de los indicadores de servicios y gestión, así como de los hallazgos relevantes derivados de evaluaciones previas (en caso de aplicar) y otros documentos del programa;</w:t>
      </w:r>
    </w:p>
    <w:p w14:paraId="1FA433F1" w14:textId="77777777" w:rsidR="007177CE" w:rsidRDefault="007177CE" w:rsidP="007177CE">
      <w:pPr>
        <w:pStyle w:val="Prrafodelista"/>
        <w:numPr>
          <w:ilvl w:val="0"/>
          <w:numId w:val="2"/>
        </w:numPr>
        <w:spacing w:after="0" w:line="276" w:lineRule="auto"/>
        <w:ind w:left="567"/>
        <w:jc w:val="both"/>
      </w:pPr>
      <w:r>
        <w:t>Analizar el avance de las metas de los indicadores de la Matriz de Indicadores para Resultados (MIR) en el ejercicio fiscal 2024, respecto de años anteriores y el avance en relación con las metas establecidas;</w:t>
      </w:r>
    </w:p>
    <w:p w14:paraId="796966DC" w14:textId="77777777" w:rsidR="007177CE" w:rsidRDefault="007177CE" w:rsidP="007177CE">
      <w:pPr>
        <w:pStyle w:val="Prrafodelista"/>
        <w:numPr>
          <w:ilvl w:val="0"/>
          <w:numId w:val="2"/>
        </w:numPr>
        <w:spacing w:after="0" w:line="276" w:lineRule="auto"/>
        <w:ind w:left="567"/>
        <w:jc w:val="both"/>
      </w:pPr>
      <w:r>
        <w:t>Identificar los principales aspectos susceptibles de mejora del programa;</w:t>
      </w:r>
    </w:p>
    <w:p w14:paraId="5B9BFC9B" w14:textId="77777777" w:rsidR="007177CE" w:rsidRDefault="007177CE" w:rsidP="007177CE">
      <w:pPr>
        <w:pStyle w:val="Prrafodelista"/>
        <w:numPr>
          <w:ilvl w:val="0"/>
          <w:numId w:val="2"/>
        </w:numPr>
        <w:spacing w:after="0" w:line="276" w:lineRule="auto"/>
        <w:ind w:left="567"/>
        <w:jc w:val="both"/>
      </w:pPr>
      <w:r>
        <w:t>Analizar la evolución de la cobertura y el presupuesto del programa;</w:t>
      </w:r>
    </w:p>
    <w:p w14:paraId="0A36BBBA" w14:textId="77777777" w:rsidR="007177CE" w:rsidRDefault="007177CE" w:rsidP="007177CE">
      <w:pPr>
        <w:pStyle w:val="Prrafodelista"/>
        <w:numPr>
          <w:ilvl w:val="0"/>
          <w:numId w:val="2"/>
        </w:numPr>
        <w:spacing w:after="0" w:line="276" w:lineRule="auto"/>
        <w:ind w:left="567"/>
        <w:jc w:val="both"/>
      </w:pPr>
      <w:r>
        <w:t>Identificar las fortalezas, los retos y las recomendaciones del programa;</w:t>
      </w:r>
    </w:p>
    <w:p w14:paraId="70CC73E2" w14:textId="77777777" w:rsidR="007177CE" w:rsidRDefault="007177CE" w:rsidP="007177CE">
      <w:pPr>
        <w:pStyle w:val="Prrafodelista"/>
        <w:numPr>
          <w:ilvl w:val="0"/>
          <w:numId w:val="2"/>
        </w:numPr>
        <w:spacing w:after="0" w:line="276" w:lineRule="auto"/>
        <w:ind w:left="567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1AD29CB5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F045F7">
        <w:t>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15866555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F045F7">
              <w:t>Desempeño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lastRenderedPageBreak/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63E55AF1" w14:textId="77777777" w:rsidR="007177CE" w:rsidRPr="00B52F29" w:rsidRDefault="007177CE" w:rsidP="007177CE">
      <w:pPr>
        <w:ind w:left="142"/>
        <w:jc w:val="both"/>
        <w:rPr>
          <w:highlight w:val="yellow"/>
          <w:lang w:val="es-ES"/>
        </w:rPr>
      </w:pPr>
      <w:r w:rsidRPr="009A23B5">
        <w:rPr>
          <w:lang w:val="es-ES"/>
        </w:rPr>
        <w:t xml:space="preserve">La clave y modalidad del </w:t>
      </w:r>
      <w:r>
        <w:rPr>
          <w:lang w:val="es-ES"/>
        </w:rPr>
        <w:t>Pp</w:t>
      </w:r>
      <w:r w:rsidRPr="009A23B5">
        <w:rPr>
          <w:lang w:val="es-ES"/>
        </w:rPr>
        <w:t xml:space="preserve"> es F</w:t>
      </w:r>
      <w:r>
        <w:rPr>
          <w:lang w:val="es-ES"/>
        </w:rPr>
        <w:t xml:space="preserve"> </w:t>
      </w:r>
      <w:r w:rsidRPr="009A23B5">
        <w:rPr>
          <w:lang w:val="es-ES"/>
        </w:rPr>
        <w:t>- Promoción y Fomento,</w:t>
      </w:r>
      <w:r>
        <w:rPr>
          <w:lang w:val="es-ES"/>
        </w:rPr>
        <w:t xml:space="preserve"> que corresponde a las actividades destinadas a la promoción y fomento de los sectores social y económico. Así también, este Pp se compone de la clave</w:t>
      </w:r>
      <w:r w:rsidRPr="009A23B5">
        <w:rPr>
          <w:lang w:val="es-ES"/>
        </w:rPr>
        <w:t xml:space="preserve"> 066</w:t>
      </w:r>
      <w:r>
        <w:rPr>
          <w:lang w:val="es-ES"/>
        </w:rPr>
        <w:t>. Asimismo, denominado “</w:t>
      </w:r>
      <w:r w:rsidRPr="007F0A91">
        <w:rPr>
          <w:i/>
          <w:iCs/>
          <w:lang w:val="es-ES"/>
        </w:rPr>
        <w:t>Apoyo a Pequeños Productores para el Desarrollo de Capacidades Productivas</w:t>
      </w:r>
      <w:r>
        <w:rPr>
          <w:lang w:val="es-ES"/>
        </w:rPr>
        <w:t>”</w:t>
      </w:r>
      <w:r w:rsidRPr="009A23B5">
        <w:rPr>
          <w:lang w:val="es-ES"/>
        </w:rPr>
        <w:t xml:space="preserve">, de la dependencia Secretaría de Agricultura y Ganadería </w:t>
      </w:r>
      <w:r>
        <w:rPr>
          <w:lang w:val="es-ES"/>
        </w:rPr>
        <w:t xml:space="preserve">(SAyG) </w:t>
      </w:r>
      <w:r w:rsidRPr="009A23B5">
        <w:rPr>
          <w:lang w:val="es-ES"/>
        </w:rPr>
        <w:t xml:space="preserve">cuya unidad responsable de operar dicho programa </w:t>
      </w:r>
      <w:r w:rsidRPr="00B52F29">
        <w:rPr>
          <w:lang w:val="es-ES"/>
        </w:rPr>
        <w:t>es la Dirección de Desarrollo Rural.</w:t>
      </w:r>
    </w:p>
    <w:p w14:paraId="76A64F9A" w14:textId="01481A53" w:rsidR="00113BCD" w:rsidRPr="002F6A18" w:rsidRDefault="007177CE" w:rsidP="007177CE">
      <w:pPr>
        <w:ind w:left="142"/>
        <w:jc w:val="both"/>
      </w:pPr>
      <w:r w:rsidRPr="00B52F29">
        <w:t xml:space="preserve">El </w:t>
      </w:r>
      <w:r>
        <w:t>Pp</w:t>
      </w:r>
      <w:r w:rsidRPr="00B52F29">
        <w:t xml:space="preserve"> tiene entre sus principales objetivos incrementar de manera sostenible la productividad de las unidades económicas rurales, conformadas por pequeños productores, con el fin de contribuir a mejorar el ingreso de la población rural, aumentar la producción agropecuaria de las mujeres mexicanas de zonas rurales, así como apoyar a pequeños productores con servicios de extensión, innovación y capacitación para incrementar la producción de alimentos y fortalecer el desarrollo com</w:t>
      </w:r>
      <w:r>
        <w:t>unitario en las zonas rurales. Se busca reducir las brechas sociales, mientras se crean condiciones para que a escala local se genere el desarrollo de pequeños negocios, se diversifiquen las actividades económicas y se tengan instrumentos de respuesta ante desastres naturales.</w:t>
      </w:r>
      <w:r w:rsidR="00110D20">
        <w:t xml:space="preserve"> La evaluación se refiere a uno de los compo</w:t>
      </w:r>
      <w:r w:rsidR="00997900">
        <w:t>nentes del programa F066, denominado Proyecto 005</w:t>
      </w:r>
      <w:r w:rsidR="005A6DB0">
        <w:t xml:space="preserve"> Proyectos Agropecuarios para Mujeres</w:t>
      </w:r>
      <w:r w:rsidR="00132967"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4B46415A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Alta eficiencia en la entrega de apoyos a pequeños productores y mujeres rurales.</w:t>
      </w:r>
    </w:p>
    <w:p w14:paraId="614608AA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Cumplimiento de metas en proyectos agropecuarios para mujeres.</w:t>
      </w:r>
    </w:p>
    <w:p w14:paraId="56C73BF8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Existencia de indicadores con perspectiva de género.</w:t>
      </w:r>
    </w:p>
    <w:p w14:paraId="34548D9C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Cobertura estatal que permite atender a comunidades vulnerables.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7731D6A7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Posibilidad de incrementar capacitaciones técnicas para mejorar la productividad.</w:t>
      </w:r>
    </w:p>
    <w:p w14:paraId="4E04CF0F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Implementación de un mecanismo para conocer el grado de satisfacción de la población que atendió el programa y así lograr medir la eficacia del programa.</w:t>
      </w:r>
    </w:p>
    <w:p w14:paraId="29885F2C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Implementación de mecanismos de participación ciudadana y transparencia.</w:t>
      </w:r>
    </w:p>
    <w:p w14:paraId="6FB7E3F6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Expansión del programa para cubrir una mayor parte de la población potencial.</w:t>
      </w:r>
    </w:p>
    <w:p w14:paraId="7CB1516B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Rediseñar la MIR, así como sus indicadores y metas.</w:t>
      </w:r>
    </w:p>
    <w:p w14:paraId="398D7C38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Generar la fuente de información del presupuesto modificado y ejercido del programa y proyecto.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098BE626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Ausencia de evaluaciones de impacto que midan la efectividad del programa.</w:t>
      </w:r>
    </w:p>
    <w:p w14:paraId="5708E711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Dependencia de recursos gubernamentales limitados.</w:t>
      </w:r>
    </w:p>
    <w:p w14:paraId="0B9557E9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Limitaciones en la información generada respecto a la población atendida.</w:t>
      </w:r>
    </w:p>
    <w:p w14:paraId="7B5A4C39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lastRenderedPageBreak/>
        <w:t>Falta de fuente de información respecto al presupuesto modificado y ejercido del programa y proyecto.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4ACF0E6D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Reducción de presupuesto que pueda afectar la continuidad del programa.</w:t>
      </w:r>
    </w:p>
    <w:p w14:paraId="046948E3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Dificultades logísticas y burocráticas en la implementación de proyectos.</w:t>
      </w:r>
    </w:p>
    <w:p w14:paraId="561DF0E0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Falta de mecanismos adecuados para garantizar la sostenibilidad de los apoyos otorgados.</w:t>
      </w:r>
    </w:p>
    <w:p w14:paraId="55AE94FE" w14:textId="77777777" w:rsidR="007177CE" w:rsidRDefault="007177CE" w:rsidP="007177CE">
      <w:pPr>
        <w:pStyle w:val="Prrafodelista"/>
        <w:numPr>
          <w:ilvl w:val="0"/>
          <w:numId w:val="8"/>
        </w:numPr>
        <w:spacing w:line="276" w:lineRule="auto"/>
      </w:pPr>
      <w:r>
        <w:t>Omisión de especificaciones importantes en materia de transparencia de los apoyos otorgados, informes de gastos y de resultados del programa.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1F36EB1" w14:textId="307747A6" w:rsidR="00113BCD" w:rsidRDefault="007177CE" w:rsidP="00A4624B">
      <w:pPr>
        <w:spacing w:after="0" w:line="276" w:lineRule="auto"/>
        <w:ind w:left="284"/>
        <w:jc w:val="both"/>
        <w:rPr>
          <w:lang w:val="es-ES"/>
        </w:rPr>
      </w:pPr>
      <w:r w:rsidRPr="007177CE">
        <w:rPr>
          <w:lang w:val="es-ES"/>
        </w:rPr>
        <w:t>El Pp de Apoyo a Pequeños Productores para el Desarrollo de Capacidades Productivas ha mostrado avances importantes en la atención a mujeres rurales. Sin embargo, se identifican áreas de mejora</w:t>
      </w:r>
      <w:r w:rsidR="00A96861">
        <w:rPr>
          <w:lang w:val="es-ES"/>
        </w:rPr>
        <w:t xml:space="preserve">, a través de </w:t>
      </w:r>
      <w:r w:rsidR="002372D2">
        <w:rPr>
          <w:lang w:val="es-ES"/>
        </w:rPr>
        <w:t>la capacitación y el seguimiento de proyectos que reciben apoyos</w:t>
      </w:r>
      <w:r w:rsidRPr="007177CE">
        <w:rPr>
          <w:lang w:val="es-ES"/>
        </w:rPr>
        <w:t>, ampliar la cobertura del programa, conocer el grado de satisfacción de la población atendida, mejorar el cumplimiento de indicadores rezagados, así como analizar y rediseñar las MIR y las metas de los indicadores.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3C4BA51C" w14:textId="77777777" w:rsidR="007177CE" w:rsidRDefault="007177CE" w:rsidP="007177CE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Fortalecer la gestión y planificación estratégica para mejorar el cumplimiento de indicadores rezagados.</w:t>
      </w:r>
    </w:p>
    <w:p w14:paraId="3D0A04F4" w14:textId="77777777" w:rsidR="007177CE" w:rsidRDefault="007177CE" w:rsidP="007177CE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Implementar mecanismos para conocer el grado de satisfacción de la población atendida.</w:t>
      </w:r>
    </w:p>
    <w:p w14:paraId="1FDC43A4" w14:textId="77777777" w:rsidR="007177CE" w:rsidRDefault="007177CE" w:rsidP="007177CE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Ampliar la cobertura del programa para atender a un mayor número de pequeños productores.</w:t>
      </w:r>
    </w:p>
    <w:p w14:paraId="601BBA26" w14:textId="77777777" w:rsidR="007177CE" w:rsidRDefault="007177CE" w:rsidP="007177CE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Rediseñar la MIR, así como sus indicadores y metas.</w:t>
      </w:r>
    </w:p>
    <w:p w14:paraId="22C14043" w14:textId="77777777" w:rsidR="007177CE" w:rsidRDefault="007177CE" w:rsidP="007177CE">
      <w:pPr>
        <w:pStyle w:val="Prrafodelista"/>
        <w:numPr>
          <w:ilvl w:val="0"/>
          <w:numId w:val="2"/>
        </w:numPr>
        <w:spacing w:after="0" w:line="276" w:lineRule="auto"/>
        <w:ind w:left="709"/>
        <w:jc w:val="both"/>
      </w:pPr>
      <w:r>
        <w:t>Generar la fuente de información del presupuesto modificado y ejercido del programa y proyecto.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8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p w14:paraId="6791C4E1" w14:textId="77777777" w:rsidR="00132967" w:rsidRDefault="00132967" w:rsidP="00F638EF">
      <w:pPr>
        <w:spacing w:after="0"/>
        <w:rPr>
          <w:lang w:val="es-ES"/>
        </w:rPr>
      </w:pPr>
    </w:p>
    <w:p w14:paraId="1163FD4D" w14:textId="77777777" w:rsidR="00132967" w:rsidRDefault="00132967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lastRenderedPageBreak/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vAlign w:val="center"/>
          </w:tcPr>
          <w:p w14:paraId="44738BAF" w14:textId="258E7FF7" w:rsidR="007C4CD6" w:rsidRPr="00521401" w:rsidRDefault="00EB1696" w:rsidP="00EB1696">
            <w:pPr>
              <w:spacing w:after="0" w:line="276" w:lineRule="auto"/>
              <w:ind w:left="179"/>
              <w:jc w:val="both"/>
            </w:pPr>
            <w:r>
              <w:t>Apoyo a Pequeños Productores para el Desarrollo de Capacidades Productivas, Proyecto E005 Proyectos Agropecuarios Para Mujeres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vAlign w:val="center"/>
          </w:tcPr>
          <w:p w14:paraId="0850CE8D" w14:textId="7ED5BD2D" w:rsidR="007C4CD6" w:rsidRPr="007C4CD6" w:rsidRDefault="00EB1696" w:rsidP="00521401">
            <w:pPr>
              <w:spacing w:after="0" w:line="276" w:lineRule="auto"/>
              <w:ind w:left="179"/>
            </w:pPr>
            <w:r>
              <w:t>APPDCP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vAlign w:val="center"/>
          </w:tcPr>
          <w:p w14:paraId="7D53808F" w14:textId="1670C10A" w:rsidR="007C4CD6" w:rsidRPr="007C4CD6" w:rsidRDefault="00EB1696" w:rsidP="00521401">
            <w:pPr>
              <w:spacing w:after="0" w:line="276" w:lineRule="auto"/>
              <w:ind w:left="179"/>
            </w:pPr>
            <w:r w:rsidRPr="00EB1696">
              <w:t xml:space="preserve">Secretaría </w:t>
            </w:r>
            <w:r>
              <w:t>d</w:t>
            </w:r>
            <w:r w:rsidRPr="00EB1696">
              <w:t xml:space="preserve">e Agricultura </w:t>
            </w:r>
            <w:r>
              <w:t>y</w:t>
            </w:r>
            <w:r w:rsidRPr="00EB1696">
              <w:t xml:space="preserve"> Ganadería (SA</w:t>
            </w:r>
            <w:r>
              <w:t>y</w:t>
            </w:r>
            <w:r w:rsidRPr="00EB1696">
              <w:t>G)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43D369B0" w14:textId="7EAA684F" w:rsidR="005A28B9" w:rsidRPr="00A16BE7" w:rsidRDefault="00EB1696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AC34CE">
        <w:trPr>
          <w:trHeight w:val="340"/>
        </w:trPr>
        <w:tc>
          <w:tcPr>
            <w:tcW w:w="3256" w:type="dxa"/>
            <w:vAlign w:val="center"/>
          </w:tcPr>
          <w:p w14:paraId="06EEC80E" w14:textId="12FCA7E5" w:rsidR="00090637" w:rsidRPr="00AC34CE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117D875F" w14:textId="4A4BB040" w:rsidR="00090637" w:rsidRPr="00AC34CE" w:rsidRDefault="0033151C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vAlign w:val="center"/>
          </w:tcPr>
          <w:p w14:paraId="17BF0987" w14:textId="77777777" w:rsidR="00090637" w:rsidRPr="00AC34CE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AC34CE">
        <w:trPr>
          <w:trHeight w:val="340"/>
        </w:trPr>
        <w:tc>
          <w:tcPr>
            <w:tcW w:w="9910" w:type="dxa"/>
            <w:gridSpan w:val="3"/>
          </w:tcPr>
          <w:p w14:paraId="7091B8EA" w14:textId="679FF21B" w:rsidR="005065B9" w:rsidRPr="00521401" w:rsidRDefault="00AC34CE" w:rsidP="00AC34CE">
            <w:pPr>
              <w:spacing w:after="0" w:line="276" w:lineRule="auto"/>
              <w:ind w:left="179"/>
            </w:pPr>
            <w:r>
              <w:t>Lic. José Faustino Astorga Zazueta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AC34CE">
        <w:trPr>
          <w:trHeight w:val="340"/>
        </w:trPr>
        <w:tc>
          <w:tcPr>
            <w:tcW w:w="9910" w:type="dxa"/>
            <w:gridSpan w:val="3"/>
          </w:tcPr>
          <w:p w14:paraId="54E4AA94" w14:textId="31ABD760" w:rsidR="00A4624B" w:rsidRPr="007301C5" w:rsidRDefault="00AC34CE" w:rsidP="00A4624B">
            <w:pPr>
              <w:spacing w:after="0" w:line="276" w:lineRule="auto"/>
              <w:ind w:left="179"/>
            </w:pPr>
            <w:r w:rsidRPr="00AC34CE">
              <w:t>jose.astorga@sinaloa.gob.mx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AC34CE">
        <w:trPr>
          <w:trHeight w:val="340"/>
        </w:trPr>
        <w:tc>
          <w:tcPr>
            <w:tcW w:w="9910" w:type="dxa"/>
            <w:gridSpan w:val="3"/>
            <w:vAlign w:val="center"/>
          </w:tcPr>
          <w:p w14:paraId="138DA773" w14:textId="43123661" w:rsidR="004E1FF7" w:rsidRPr="007301C5" w:rsidRDefault="00AC34CE" w:rsidP="004E1FF7">
            <w:pPr>
              <w:spacing w:after="0" w:line="276" w:lineRule="auto"/>
              <w:ind w:left="179"/>
            </w:pPr>
            <w:r>
              <w:t>Dirección de Desarrollo Rural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AC34CE">
        <w:trPr>
          <w:trHeight w:val="340"/>
        </w:trPr>
        <w:tc>
          <w:tcPr>
            <w:tcW w:w="9910" w:type="dxa"/>
            <w:gridSpan w:val="3"/>
          </w:tcPr>
          <w:p w14:paraId="6F19C066" w14:textId="00DEC869" w:rsidR="004E1FF7" w:rsidRPr="007301C5" w:rsidRDefault="00AC34CE" w:rsidP="004E1FF7">
            <w:pPr>
              <w:spacing w:after="0" w:line="276" w:lineRule="auto"/>
              <w:ind w:left="179"/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(667) 758-71-70 y (667) 758-70-00 Extensión: 40183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vAlign w:val="center"/>
          </w:tcPr>
          <w:p w14:paraId="22D310B8" w14:textId="44A04CAC" w:rsidR="00A06CEF" w:rsidRPr="00866990" w:rsidRDefault="006C74CF" w:rsidP="00A06CEF">
            <w:pPr>
              <w:spacing w:after="0" w:line="276" w:lineRule="auto"/>
            </w:pPr>
            <w:r w:rsidRPr="006C74CF"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334040E1" w14:textId="56652EC1" w:rsidR="00090637" w:rsidRPr="00866990" w:rsidRDefault="006C74CF" w:rsidP="006C74CF">
            <w:pPr>
              <w:spacing w:after="0" w:line="276" w:lineRule="auto"/>
              <w:ind w:left="179"/>
              <w:jc w:val="both"/>
            </w:pPr>
            <w:r w:rsidRPr="006C74CF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2A2EB40C" w14:textId="5973DA52" w:rsidR="00090637" w:rsidRPr="00866990" w:rsidRDefault="006C74CF" w:rsidP="006C74CF">
            <w:pPr>
              <w:spacing w:after="0" w:line="276" w:lineRule="auto"/>
              <w:ind w:left="179"/>
              <w:jc w:val="both"/>
            </w:pPr>
            <w:r w:rsidRPr="006C74CF">
              <w:t>La evaluación se llevó a cabo a través de la Dirección de Evaluación adscrita a la Subsecretaria d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lastRenderedPageBreak/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vAlign w:val="center"/>
          </w:tcPr>
          <w:p w14:paraId="7D64613A" w14:textId="5CE3AC65" w:rsidR="004C435E" w:rsidRPr="00866990" w:rsidRDefault="006C74CF" w:rsidP="006C74CF">
            <w:pPr>
              <w:spacing w:after="0" w:line="276" w:lineRule="auto"/>
              <w:ind w:left="179"/>
              <w:jc w:val="both"/>
            </w:pPr>
            <w:r w:rsidRPr="006C74CF"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454C" w14:textId="77777777" w:rsidR="001340C6" w:rsidRDefault="001340C6" w:rsidP="008E5209">
      <w:pPr>
        <w:spacing w:after="0" w:line="240" w:lineRule="auto"/>
      </w:pPr>
      <w:r>
        <w:separator/>
      </w:r>
    </w:p>
  </w:endnote>
  <w:endnote w:type="continuationSeparator" w:id="0">
    <w:p w14:paraId="2D4AF5BA" w14:textId="77777777" w:rsidR="001340C6" w:rsidRDefault="001340C6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FE3C48A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AC34CE">
          <w:rPr>
            <w:b/>
            <w:bCs/>
            <w:noProof/>
            <w:sz w:val="18"/>
            <w:szCs w:val="18"/>
          </w:rPr>
          <w:t>5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DF6E5B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AC34CE" w:rsidRPr="00AC34CE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B3ED" w14:textId="77777777" w:rsidR="001340C6" w:rsidRDefault="001340C6" w:rsidP="008E5209">
      <w:pPr>
        <w:spacing w:after="0" w:line="240" w:lineRule="auto"/>
      </w:pPr>
      <w:r>
        <w:separator/>
      </w:r>
    </w:p>
  </w:footnote>
  <w:footnote w:type="continuationSeparator" w:id="0">
    <w:p w14:paraId="3BED7C37" w14:textId="77777777" w:rsidR="001340C6" w:rsidRDefault="001340C6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.75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221260736">
    <w:abstractNumId w:val="23"/>
  </w:num>
  <w:num w:numId="2" w16cid:durableId="344014776">
    <w:abstractNumId w:val="21"/>
  </w:num>
  <w:num w:numId="3" w16cid:durableId="1053190556">
    <w:abstractNumId w:val="7"/>
  </w:num>
  <w:num w:numId="4" w16cid:durableId="1380013115">
    <w:abstractNumId w:val="19"/>
  </w:num>
  <w:num w:numId="5" w16cid:durableId="605502951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1995332003">
    <w:abstractNumId w:val="27"/>
  </w:num>
  <w:num w:numId="7" w16cid:durableId="63535059">
    <w:abstractNumId w:val="28"/>
  </w:num>
  <w:num w:numId="8" w16cid:durableId="1399012583">
    <w:abstractNumId w:val="29"/>
  </w:num>
  <w:num w:numId="9" w16cid:durableId="1187407592">
    <w:abstractNumId w:val="20"/>
  </w:num>
  <w:num w:numId="10" w16cid:durableId="817378994">
    <w:abstractNumId w:val="12"/>
  </w:num>
  <w:num w:numId="11" w16cid:durableId="287592453">
    <w:abstractNumId w:val="14"/>
  </w:num>
  <w:num w:numId="12" w16cid:durableId="1773938130">
    <w:abstractNumId w:val="26"/>
  </w:num>
  <w:num w:numId="13" w16cid:durableId="1620069293">
    <w:abstractNumId w:val="25"/>
  </w:num>
  <w:num w:numId="14" w16cid:durableId="1321811570">
    <w:abstractNumId w:val="22"/>
  </w:num>
  <w:num w:numId="15" w16cid:durableId="1305545340">
    <w:abstractNumId w:val="16"/>
  </w:num>
  <w:num w:numId="16" w16cid:durableId="245001015">
    <w:abstractNumId w:val="4"/>
  </w:num>
  <w:num w:numId="17" w16cid:durableId="71247449">
    <w:abstractNumId w:val="6"/>
  </w:num>
  <w:num w:numId="18" w16cid:durableId="938756566">
    <w:abstractNumId w:val="17"/>
  </w:num>
  <w:num w:numId="19" w16cid:durableId="1642272463">
    <w:abstractNumId w:val="15"/>
  </w:num>
  <w:num w:numId="20" w16cid:durableId="1802265555">
    <w:abstractNumId w:val="5"/>
  </w:num>
  <w:num w:numId="21" w16cid:durableId="972560824">
    <w:abstractNumId w:val="3"/>
  </w:num>
  <w:num w:numId="22" w16cid:durableId="173419028">
    <w:abstractNumId w:val="13"/>
  </w:num>
  <w:num w:numId="23" w16cid:durableId="1351948692">
    <w:abstractNumId w:val="24"/>
  </w:num>
  <w:num w:numId="24" w16cid:durableId="687871913">
    <w:abstractNumId w:val="11"/>
  </w:num>
  <w:num w:numId="25" w16cid:durableId="1397431483">
    <w:abstractNumId w:val="18"/>
  </w:num>
  <w:num w:numId="26" w16cid:durableId="2136750913">
    <w:abstractNumId w:val="8"/>
  </w:num>
  <w:num w:numId="27" w16cid:durableId="126705194">
    <w:abstractNumId w:val="10"/>
  </w:num>
  <w:num w:numId="28" w16cid:durableId="1284120143">
    <w:abstractNumId w:val="0"/>
  </w:num>
  <w:num w:numId="29" w16cid:durableId="1846899425">
    <w:abstractNumId w:val="9"/>
  </w:num>
  <w:num w:numId="30" w16cid:durableId="89091985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D20"/>
    <w:rsid w:val="00110F36"/>
    <w:rsid w:val="00113BCD"/>
    <w:rsid w:val="0011419F"/>
    <w:rsid w:val="00121D44"/>
    <w:rsid w:val="00131E38"/>
    <w:rsid w:val="00132967"/>
    <w:rsid w:val="00133709"/>
    <w:rsid w:val="001340C6"/>
    <w:rsid w:val="00136B7C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3BDF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2D2"/>
    <w:rsid w:val="0023762C"/>
    <w:rsid w:val="00241658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51C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6539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A6DB0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C74CF"/>
    <w:rsid w:val="006D38E2"/>
    <w:rsid w:val="006D4E80"/>
    <w:rsid w:val="006E538E"/>
    <w:rsid w:val="006E67EA"/>
    <w:rsid w:val="006E7E0D"/>
    <w:rsid w:val="006F3A57"/>
    <w:rsid w:val="006F4B1F"/>
    <w:rsid w:val="006F5149"/>
    <w:rsid w:val="006F625F"/>
    <w:rsid w:val="006F69D9"/>
    <w:rsid w:val="00700786"/>
    <w:rsid w:val="00700B78"/>
    <w:rsid w:val="00702C7A"/>
    <w:rsid w:val="00705C1F"/>
    <w:rsid w:val="00707205"/>
    <w:rsid w:val="007177CE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B764C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97900"/>
    <w:rsid w:val="009A182A"/>
    <w:rsid w:val="009A3BA4"/>
    <w:rsid w:val="009B2852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6861"/>
    <w:rsid w:val="00A97B59"/>
    <w:rsid w:val="00AA2447"/>
    <w:rsid w:val="00AA3309"/>
    <w:rsid w:val="00AA6734"/>
    <w:rsid w:val="00AB2884"/>
    <w:rsid w:val="00AB5C90"/>
    <w:rsid w:val="00AC34CE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AF3096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452B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23BAF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A669D"/>
    <w:rsid w:val="00CB6CF8"/>
    <w:rsid w:val="00CC06EA"/>
    <w:rsid w:val="00CC489F"/>
    <w:rsid w:val="00CC7BC4"/>
    <w:rsid w:val="00CD34D2"/>
    <w:rsid w:val="00CF511B"/>
    <w:rsid w:val="00CF57AE"/>
    <w:rsid w:val="00CF7844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1696"/>
    <w:rsid w:val="00EB345E"/>
    <w:rsid w:val="00EB4CD4"/>
    <w:rsid w:val="00EC21F6"/>
    <w:rsid w:val="00EC3814"/>
    <w:rsid w:val="00EC63B6"/>
    <w:rsid w:val="00EC7832"/>
    <w:rsid w:val="00ED0FAB"/>
    <w:rsid w:val="00ED2843"/>
    <w:rsid w:val="00EE2B2F"/>
    <w:rsid w:val="00EE32E3"/>
    <w:rsid w:val="00F0320D"/>
    <w:rsid w:val="00F045F7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7E"/>
    <w:rsid w:val="00FB2BF7"/>
    <w:rsid w:val="00FB4127"/>
    <w:rsid w:val="00FC0C9A"/>
    <w:rsid w:val="00FC30E6"/>
    <w:rsid w:val="00FD1DAA"/>
    <w:rsid w:val="00FE44F0"/>
    <w:rsid w:val="00FE5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EE22-6FE8-470B-9D61-24B48794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59</TotalTime>
  <Pages>5</Pages>
  <Words>1441</Words>
  <Characters>7927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18</cp:revision>
  <cp:lastPrinted>2025-08-26T19:35:00Z</cp:lastPrinted>
  <dcterms:created xsi:type="dcterms:W3CDTF">2025-08-25T19:03:00Z</dcterms:created>
  <dcterms:modified xsi:type="dcterms:W3CDTF">2025-08-26T20:12:00Z</dcterms:modified>
</cp:coreProperties>
</file>